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4E" w:rsidRDefault="00F26B4E" w:rsidP="004753B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5" o:title=""/>
          </v:shape>
        </w:pict>
      </w:r>
    </w:p>
    <w:p w:rsidR="00F26B4E" w:rsidRDefault="00F26B4E" w:rsidP="004753B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5pt;margin-top:2.2pt;width:466.4pt;height:76pt;z-index:251657728;mso-wrap-distance-left:9.05pt;mso-wrap-distance-right:9.05pt" strokecolor="white" strokeweight="3.55pt">
            <v:fill color2="black"/>
            <v:stroke color2="black" linestyle="thickThin"/>
            <v:textbox inset="5.25pt,1.65pt,5.25pt,1.65pt">
              <w:txbxContent>
                <w:p w:rsidR="00F26B4E" w:rsidRPr="00AD2D2C" w:rsidRDefault="00F26B4E" w:rsidP="004753B6">
                  <w:pPr>
                    <w:pStyle w:val="Heading1"/>
                    <w:jc w:val="center"/>
                    <w:rPr>
                      <w:sz w:val="28"/>
                    </w:rPr>
                  </w:pPr>
                  <w:r w:rsidRPr="00AD2D2C">
                    <w:rPr>
                      <w:sz w:val="28"/>
                    </w:rPr>
                    <w:t>АДМИНИСТРАЦИЯ</w:t>
                  </w:r>
                </w:p>
                <w:p w:rsidR="00F26B4E" w:rsidRPr="00AD2D2C" w:rsidRDefault="00F26B4E" w:rsidP="004753B6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ШАБУРОВСКОГО</w:t>
                  </w:r>
                  <w:r w:rsidRPr="00AD2D2C">
                    <w:rPr>
                      <w:sz w:val="28"/>
                    </w:rPr>
                    <w:t xml:space="preserve"> СЕЛЬСКОГО ПОСЕЛЕНИЯ</w:t>
                  </w:r>
                </w:p>
                <w:p w:rsidR="00F26B4E" w:rsidRPr="00AD2D2C" w:rsidRDefault="00F26B4E" w:rsidP="004753B6">
                  <w:pPr>
                    <w:pStyle w:val="Heading1"/>
                    <w:jc w:val="center"/>
                    <w:rPr>
                      <w:sz w:val="28"/>
                      <w:szCs w:val="28"/>
                    </w:rPr>
                  </w:pPr>
                  <w:r w:rsidRPr="00AD2D2C">
                    <w:rPr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F26B4E" w:rsidRPr="00AD2D2C" w:rsidRDefault="00F26B4E" w:rsidP="004753B6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 w:rsidRPr="00AD2D2C">
                    <w:rPr>
                      <w:b/>
                      <w:sz w:val="40"/>
                    </w:rPr>
                    <w:t xml:space="preserve">ПОСТАНОВЛЕНИЕ </w:t>
                  </w:r>
                </w:p>
              </w:txbxContent>
            </v:textbox>
          </v:shape>
        </w:pict>
      </w:r>
    </w:p>
    <w:p w:rsidR="00F26B4E" w:rsidRDefault="00F26B4E" w:rsidP="004753B6"/>
    <w:p w:rsidR="00F26B4E" w:rsidRDefault="00F26B4E" w:rsidP="004753B6"/>
    <w:p w:rsidR="00F26B4E" w:rsidRDefault="00F26B4E" w:rsidP="004753B6"/>
    <w:p w:rsidR="00F26B4E" w:rsidRDefault="00F26B4E" w:rsidP="004753B6"/>
    <w:p w:rsidR="00F26B4E" w:rsidRDefault="00F26B4E" w:rsidP="004753B6"/>
    <w:p w:rsidR="00F26B4E" w:rsidRDefault="00F26B4E" w:rsidP="004753B6">
      <w:pPr>
        <w:rPr>
          <w:sz w:val="24"/>
        </w:rPr>
      </w:pPr>
    </w:p>
    <w:p w:rsidR="00F26B4E" w:rsidRDefault="00F26B4E" w:rsidP="004753B6">
      <w:pPr>
        <w:rPr>
          <w:sz w:val="24"/>
        </w:rPr>
      </w:pPr>
      <w:r>
        <w:rPr>
          <w:noProof/>
          <w:lang w:eastAsia="ru-RU"/>
        </w:rPr>
        <w:pict>
          <v:shape id="_x0000_s1027" type="#_x0000_t202" style="position:absolute;margin-left:1.25pt;margin-top:.55pt;width:223.35pt;height:37.65pt;z-index:25165670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F26B4E" w:rsidRPr="00B521E5" w:rsidRDefault="00F26B4E" w:rsidP="004753B6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от 29.06.2020  №  18</w:t>
                  </w:r>
                </w:p>
                <w:p w:rsidR="00F26B4E" w:rsidRDefault="00F26B4E" w:rsidP="004753B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с.Шабурово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28" style="position:absolute;z-index:251658752" from="10.05pt,1.15pt" to="469.05pt,1.15pt" strokeweight=".71mm">
            <v:stroke joinstyle="miter"/>
          </v:line>
        </w:pict>
      </w:r>
    </w:p>
    <w:p w:rsidR="00F26B4E" w:rsidRDefault="00F26B4E" w:rsidP="004753B6">
      <w:pPr>
        <w:rPr>
          <w:sz w:val="24"/>
        </w:rPr>
      </w:pPr>
    </w:p>
    <w:p w:rsidR="00F26B4E" w:rsidRDefault="00F26B4E" w:rsidP="004753B6">
      <w:pPr>
        <w:rPr>
          <w:sz w:val="24"/>
        </w:rPr>
      </w:pPr>
    </w:p>
    <w:p w:rsidR="00F26B4E" w:rsidRPr="00902B92" w:rsidRDefault="00F26B4E" w:rsidP="006B0C1B">
      <w:pPr>
        <w:pStyle w:val="Heading1"/>
        <w:rPr>
          <w:b w:val="0"/>
          <w:szCs w:val="24"/>
        </w:rPr>
      </w:pPr>
      <w:r>
        <w:rPr>
          <w:b w:val="0"/>
          <w:szCs w:val="24"/>
        </w:rPr>
        <w:t xml:space="preserve">    Об утверждении Перечня </w:t>
      </w:r>
    </w:p>
    <w:p w:rsidR="00F26B4E" w:rsidRDefault="00F26B4E" w:rsidP="006B0C1B">
      <w:pPr>
        <w:rPr>
          <w:sz w:val="24"/>
          <w:szCs w:val="24"/>
        </w:rPr>
      </w:pPr>
      <w:r>
        <w:rPr>
          <w:sz w:val="24"/>
          <w:szCs w:val="24"/>
        </w:rPr>
        <w:t>муниципального имущества свободного</w:t>
      </w:r>
    </w:p>
    <w:p w:rsidR="00F26B4E" w:rsidRDefault="00F26B4E" w:rsidP="006B0C1B">
      <w:pPr>
        <w:rPr>
          <w:sz w:val="24"/>
          <w:szCs w:val="24"/>
        </w:rPr>
      </w:pPr>
      <w:r>
        <w:rPr>
          <w:sz w:val="24"/>
          <w:szCs w:val="24"/>
        </w:rPr>
        <w:t>от прав третьих лиц (за исключением</w:t>
      </w:r>
    </w:p>
    <w:p w:rsidR="00F26B4E" w:rsidRDefault="00F26B4E" w:rsidP="006B0C1B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имущественных прав субъектов малого </w:t>
      </w:r>
    </w:p>
    <w:p w:rsidR="00F26B4E" w:rsidRDefault="00F26B4E" w:rsidP="006B0C1B">
      <w:pPr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предпринимательства)</w:t>
      </w:r>
    </w:p>
    <w:p w:rsidR="00F26B4E" w:rsidRPr="00902B92" w:rsidRDefault="00F26B4E" w:rsidP="006B0C1B">
      <w:pPr>
        <w:rPr>
          <w:sz w:val="24"/>
          <w:szCs w:val="24"/>
        </w:rPr>
      </w:pPr>
    </w:p>
    <w:p w:rsidR="00F26B4E" w:rsidRDefault="00F26B4E" w:rsidP="004753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18 Федерального закона от 24.07.2007 г. № 209-ФЗ «О развитии малого и </w:t>
      </w:r>
      <w:r w:rsidRPr="00AB0D92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предпринимательства в Российской Федерации»,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bookmarkStart w:id="0" w:name="sub_5"/>
      <w:r>
        <w:rPr>
          <w:sz w:val="24"/>
          <w:szCs w:val="24"/>
        </w:rPr>
        <w:t>«О развитии малого и среднего предпринимательства в Российской Федерации» утвержденным постановлением администрации Шабуровского сельского поселения от 19.04.2019 № 4</w:t>
      </w:r>
    </w:p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Default="00F26B4E" w:rsidP="004753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Default="00F26B4E" w:rsidP="00393D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приложению.</w:t>
      </w:r>
    </w:p>
    <w:p w:rsidR="00F26B4E" w:rsidRDefault="00F26B4E" w:rsidP="00393D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Специалисту администрации Шабуровского сельского поселения (Шиловой В.Е.) опубликовать настоящее постановление в газете «Красное знамя» разместить на официальном сайте Шабуровского сельского поселения.</w:t>
      </w:r>
    </w:p>
    <w:p w:rsidR="00F26B4E" w:rsidRDefault="00F26B4E" w:rsidP="00393D21">
      <w:pPr>
        <w:ind w:firstLine="720"/>
        <w:jc w:val="both"/>
        <w:rPr>
          <w:sz w:val="24"/>
          <w:szCs w:val="24"/>
        </w:rPr>
      </w:pPr>
    </w:p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Pr="00902B92" w:rsidRDefault="00F26B4E" w:rsidP="004753B6">
      <w:pPr>
        <w:ind w:firstLine="720"/>
        <w:jc w:val="both"/>
        <w:rPr>
          <w:sz w:val="24"/>
          <w:szCs w:val="24"/>
        </w:rPr>
      </w:pPr>
    </w:p>
    <w:bookmarkEnd w:id="0"/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Default="00F26B4E" w:rsidP="004753B6">
      <w:pPr>
        <w:ind w:firstLine="720"/>
        <w:jc w:val="both"/>
        <w:rPr>
          <w:sz w:val="24"/>
          <w:szCs w:val="24"/>
        </w:rPr>
      </w:pPr>
    </w:p>
    <w:p w:rsidR="00F26B4E" w:rsidRDefault="00F26B4E" w:rsidP="00475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Шабуровского </w:t>
      </w:r>
    </w:p>
    <w:p w:rsidR="00F26B4E" w:rsidRDefault="00F26B4E" w:rsidP="00393D21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А.В.Релин                 </w:t>
      </w:r>
    </w:p>
    <w:p w:rsidR="00F26B4E" w:rsidRDefault="00F26B4E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B4E" w:rsidRDefault="00F26B4E" w:rsidP="00393D21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Приложение</w:t>
      </w:r>
    </w:p>
    <w:p w:rsidR="00F26B4E" w:rsidRDefault="00F26B4E" w:rsidP="00393D21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26B4E" w:rsidRDefault="00F26B4E" w:rsidP="00393D21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Шабуровского сельского поселения </w:t>
      </w:r>
    </w:p>
    <w:p w:rsidR="00F26B4E" w:rsidRPr="00902B92" w:rsidRDefault="00F26B4E" w:rsidP="00393D21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29.06.2020  № 18</w:t>
      </w:r>
    </w:p>
    <w:p w:rsidR="00F26B4E" w:rsidRDefault="00F26B4E"/>
    <w:p w:rsidR="00F26B4E" w:rsidRPr="00393D21" w:rsidRDefault="00F26B4E" w:rsidP="00393D21"/>
    <w:p w:rsidR="00F26B4E" w:rsidRPr="00393D21" w:rsidRDefault="00F26B4E" w:rsidP="00393D21"/>
    <w:p w:rsidR="00F26B4E" w:rsidRDefault="00F26B4E" w:rsidP="00393D21"/>
    <w:p w:rsidR="00F26B4E" w:rsidRDefault="00F26B4E" w:rsidP="00393D21">
      <w:pPr>
        <w:tabs>
          <w:tab w:val="left" w:pos="3375"/>
        </w:tabs>
        <w:jc w:val="center"/>
        <w:rPr>
          <w:sz w:val="24"/>
          <w:szCs w:val="24"/>
        </w:rPr>
      </w:pPr>
      <w:r w:rsidRPr="00393D21">
        <w:rPr>
          <w:sz w:val="24"/>
          <w:szCs w:val="24"/>
        </w:rPr>
        <w:t xml:space="preserve">Перечень </w:t>
      </w:r>
    </w:p>
    <w:p w:rsidR="00F26B4E" w:rsidRDefault="00F26B4E" w:rsidP="00393D21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26B4E" w:rsidRDefault="00F26B4E" w:rsidP="00393D21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"/>
        <w:gridCol w:w="15"/>
        <w:gridCol w:w="2385"/>
        <w:gridCol w:w="1695"/>
        <w:gridCol w:w="6"/>
        <w:gridCol w:w="2126"/>
        <w:gridCol w:w="1418"/>
        <w:gridCol w:w="7"/>
        <w:gridCol w:w="2087"/>
      </w:tblGrid>
      <w:tr w:rsidR="00F26B4E" w:rsidTr="00263AC2">
        <w:trPr>
          <w:trHeight w:val="843"/>
        </w:trPr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Общая площадь кв.м.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263AC2">
              <w:rPr>
                <w:b/>
                <w:sz w:val="24"/>
                <w:szCs w:val="24"/>
              </w:rPr>
              <w:t>Назначение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 д.Колясников</w:t>
            </w:r>
            <w:r w:rsidRPr="00263AC2">
              <w:rPr>
                <w:sz w:val="24"/>
                <w:szCs w:val="24"/>
              </w:rPr>
              <w:t xml:space="preserve">о, поз.№ 5, примерно в </w:t>
            </w:r>
            <w:smartTag w:uri="urn:schemas-microsoft-com:office:smarttags" w:element="metricconverter">
              <w:smartTagPr>
                <w:attr w:name="ProductID" w:val="2700 м"/>
              </w:smartTagPr>
              <w:r w:rsidRPr="00263AC2">
                <w:rPr>
                  <w:sz w:val="24"/>
                  <w:szCs w:val="24"/>
                </w:rPr>
                <w:t>2700 м</w:t>
              </w:r>
            </w:smartTag>
            <w:r w:rsidRPr="00263AC2">
              <w:rPr>
                <w:sz w:val="24"/>
                <w:szCs w:val="24"/>
              </w:rPr>
              <w:t xml:space="preserve"> от ориентира по направлению на северо-восток.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74:09:1007006:14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92000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 д.Колясников</w:t>
            </w:r>
            <w:r w:rsidRPr="00263AC2">
              <w:rPr>
                <w:sz w:val="24"/>
                <w:szCs w:val="24"/>
              </w:rPr>
              <w:t xml:space="preserve">о, поз.№ 6, примерно в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63AC2">
                <w:rPr>
                  <w:sz w:val="24"/>
                  <w:szCs w:val="24"/>
                </w:rPr>
                <w:t>2000 м</w:t>
              </w:r>
            </w:smartTag>
            <w:r w:rsidRPr="00263AC2">
              <w:rPr>
                <w:sz w:val="24"/>
                <w:szCs w:val="24"/>
              </w:rPr>
              <w:t xml:space="preserve"> от ориентира по направлению на северо-восток.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74:09:1007006:23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92000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3.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 xml:space="preserve">Ориентир с.Ларино, поз.№ 1, примерно в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263AC2">
                <w:rPr>
                  <w:sz w:val="24"/>
                  <w:szCs w:val="24"/>
                </w:rPr>
                <w:t>2200 м</w:t>
              </w:r>
            </w:smartTag>
            <w:r w:rsidRPr="00263AC2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74:09:1007004:7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92000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4.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 xml:space="preserve">Ориентир с.Ларино, поз.№ 2, примерно в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263AC2">
                <w:rPr>
                  <w:sz w:val="24"/>
                  <w:szCs w:val="24"/>
                </w:rPr>
                <w:t>2200 м</w:t>
              </w:r>
            </w:smartTag>
            <w:r w:rsidRPr="00263AC2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74:09:1007004:8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92000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5.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 xml:space="preserve">Ориентир с.Ларино, поз.№ 2, примерно в </w:t>
            </w:r>
            <w:smartTag w:uri="urn:schemas-microsoft-com:office:smarttags" w:element="metricconverter">
              <w:smartTagPr>
                <w:attr w:name="ProductID" w:val="4200 м"/>
              </w:smartTagPr>
              <w:r w:rsidRPr="00263AC2">
                <w:rPr>
                  <w:sz w:val="24"/>
                  <w:szCs w:val="24"/>
                </w:rPr>
                <w:t>4200 м</w:t>
              </w:r>
            </w:smartTag>
            <w:r w:rsidRPr="00263AC2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74:09:1007004:11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92000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6.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Ориентир д.Подкорытова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74:09:0000000:3902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220000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c>
          <w:tcPr>
            <w:tcW w:w="449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7.</w:t>
            </w:r>
          </w:p>
        </w:tc>
        <w:tc>
          <w:tcPr>
            <w:tcW w:w="238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1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 xml:space="preserve">Челябинская область, Каслинский район, с.Шабурово,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63AC2">
                <w:rPr>
                  <w:sz w:val="24"/>
                  <w:szCs w:val="24"/>
                </w:rPr>
                <w:t>150 м</w:t>
              </w:r>
            </w:smartTag>
            <w:r w:rsidRPr="00263AC2">
              <w:rPr>
                <w:sz w:val="24"/>
                <w:szCs w:val="24"/>
              </w:rPr>
              <w:t xml:space="preserve"> к северу от дома №136 по ул.Ленина</w:t>
            </w:r>
          </w:p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74:09:1008006:48</w:t>
            </w:r>
          </w:p>
        </w:tc>
        <w:tc>
          <w:tcPr>
            <w:tcW w:w="1418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1245</w:t>
            </w:r>
          </w:p>
        </w:tc>
        <w:tc>
          <w:tcPr>
            <w:tcW w:w="2094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26B4E" w:rsidTr="00263AC2">
        <w:tblPrEx>
          <w:tblLook w:val="0000"/>
        </w:tblPrEx>
        <w:trPr>
          <w:trHeight w:val="3075"/>
        </w:trPr>
        <w:tc>
          <w:tcPr>
            <w:tcW w:w="434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8.</w:t>
            </w:r>
          </w:p>
          <w:p w:rsidR="00F26B4E" w:rsidRPr="00263AC2" w:rsidRDefault="00F26B4E" w:rsidP="00263AC2">
            <w:pPr>
              <w:ind w:left="426"/>
              <w:rPr>
                <w:sz w:val="24"/>
                <w:szCs w:val="24"/>
              </w:rPr>
            </w:pPr>
          </w:p>
          <w:p w:rsidR="00F26B4E" w:rsidRPr="00263AC2" w:rsidRDefault="00F26B4E" w:rsidP="00263AC2">
            <w:pPr>
              <w:ind w:left="426"/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Шабуровское сельское поселение</w:t>
            </w: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Нежилое здание</w:t>
            </w: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 xml:space="preserve">Челябинская область, Каслинский район, с.Шабурово,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63AC2">
                <w:rPr>
                  <w:sz w:val="24"/>
                  <w:szCs w:val="24"/>
                </w:rPr>
                <w:t>150 м</w:t>
              </w:r>
            </w:smartTag>
            <w:r w:rsidRPr="00263AC2">
              <w:rPr>
                <w:sz w:val="24"/>
                <w:szCs w:val="24"/>
              </w:rPr>
              <w:t xml:space="preserve"> к северу от дома №136 по ул.Ленина</w:t>
            </w:r>
          </w:p>
          <w:p w:rsidR="00F26B4E" w:rsidRPr="00263AC2" w:rsidRDefault="00F26B4E" w:rsidP="00263AC2">
            <w:pPr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74:09:0000000:2924</w:t>
            </w:r>
          </w:p>
        </w:tc>
        <w:tc>
          <w:tcPr>
            <w:tcW w:w="1425" w:type="dxa"/>
            <w:gridSpan w:val="2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917,5</w:t>
            </w: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F26B4E" w:rsidRPr="00263AC2" w:rsidRDefault="00F26B4E" w:rsidP="00263AC2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263AC2">
              <w:rPr>
                <w:sz w:val="24"/>
                <w:szCs w:val="24"/>
              </w:rPr>
              <w:t>Нежилое</w:t>
            </w: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263AC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  <w:p w:rsidR="00F26B4E" w:rsidRPr="00263AC2" w:rsidRDefault="00F26B4E" w:rsidP="001D273A">
            <w:pPr>
              <w:rPr>
                <w:sz w:val="24"/>
                <w:szCs w:val="24"/>
              </w:rPr>
            </w:pPr>
          </w:p>
        </w:tc>
      </w:tr>
    </w:tbl>
    <w:p w:rsidR="00F26B4E" w:rsidRPr="005D414F" w:rsidRDefault="00F26B4E" w:rsidP="005D414F">
      <w:pPr>
        <w:rPr>
          <w:sz w:val="24"/>
          <w:szCs w:val="24"/>
        </w:rPr>
      </w:pPr>
    </w:p>
    <w:p w:rsidR="00F26B4E" w:rsidRDefault="00F26B4E" w:rsidP="005D414F">
      <w:pPr>
        <w:rPr>
          <w:sz w:val="24"/>
          <w:szCs w:val="24"/>
        </w:rPr>
      </w:pPr>
    </w:p>
    <w:p w:rsidR="00F26B4E" w:rsidRDefault="00F26B4E" w:rsidP="005D414F">
      <w:pPr>
        <w:rPr>
          <w:sz w:val="24"/>
          <w:szCs w:val="24"/>
        </w:rPr>
      </w:pPr>
    </w:p>
    <w:p w:rsidR="00F26B4E" w:rsidRDefault="00F26B4E" w:rsidP="005D414F">
      <w:pPr>
        <w:rPr>
          <w:sz w:val="24"/>
          <w:szCs w:val="24"/>
        </w:rPr>
      </w:pPr>
      <w:r>
        <w:rPr>
          <w:sz w:val="24"/>
          <w:szCs w:val="24"/>
        </w:rPr>
        <w:t>Глава Шабуровского</w:t>
      </w:r>
    </w:p>
    <w:p w:rsidR="00F26B4E" w:rsidRPr="005D414F" w:rsidRDefault="00F26B4E" w:rsidP="005D414F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 xml:space="preserve">          А.В.Релин</w:t>
      </w:r>
    </w:p>
    <w:sectPr w:rsidR="00F26B4E" w:rsidRPr="005D414F" w:rsidSect="000B70C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3B6"/>
    <w:rsid w:val="000052AF"/>
    <w:rsid w:val="00010A60"/>
    <w:rsid w:val="000604B0"/>
    <w:rsid w:val="00095732"/>
    <w:rsid w:val="000A643F"/>
    <w:rsid w:val="000B70CC"/>
    <w:rsid w:val="001055C5"/>
    <w:rsid w:val="00114239"/>
    <w:rsid w:val="001B4A92"/>
    <w:rsid w:val="001C0D2F"/>
    <w:rsid w:val="001D00B9"/>
    <w:rsid w:val="001D273A"/>
    <w:rsid w:val="001E5344"/>
    <w:rsid w:val="00263AC2"/>
    <w:rsid w:val="002B687B"/>
    <w:rsid w:val="00343BA3"/>
    <w:rsid w:val="00393D21"/>
    <w:rsid w:val="004753B6"/>
    <w:rsid w:val="0048054D"/>
    <w:rsid w:val="005D414F"/>
    <w:rsid w:val="00682E7C"/>
    <w:rsid w:val="006B0C1B"/>
    <w:rsid w:val="0072624F"/>
    <w:rsid w:val="00804C08"/>
    <w:rsid w:val="00871013"/>
    <w:rsid w:val="008A3B2A"/>
    <w:rsid w:val="008B0D2B"/>
    <w:rsid w:val="008B1AA0"/>
    <w:rsid w:val="00902B92"/>
    <w:rsid w:val="00913C1F"/>
    <w:rsid w:val="00924465"/>
    <w:rsid w:val="00A842A6"/>
    <w:rsid w:val="00AB0D92"/>
    <w:rsid w:val="00AD2D2C"/>
    <w:rsid w:val="00AE5E6A"/>
    <w:rsid w:val="00B03DF4"/>
    <w:rsid w:val="00B25D23"/>
    <w:rsid w:val="00B521E5"/>
    <w:rsid w:val="00C67329"/>
    <w:rsid w:val="00CA7EE5"/>
    <w:rsid w:val="00CF1D0F"/>
    <w:rsid w:val="00CF6028"/>
    <w:rsid w:val="00DA5431"/>
    <w:rsid w:val="00DC79C7"/>
    <w:rsid w:val="00EF632D"/>
    <w:rsid w:val="00F17D7B"/>
    <w:rsid w:val="00F26B4E"/>
    <w:rsid w:val="00F7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B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3B6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3B6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3B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3B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4753B6"/>
    <w:rPr>
      <w:rFonts w:cs="Times New Roman"/>
      <w:b/>
      <w:bCs/>
      <w:color w:val="106BB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75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3B6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393D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3</Pages>
  <Words>522</Words>
  <Characters>2977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Shaburovo1</cp:lastModifiedBy>
  <cp:revision>17</cp:revision>
  <cp:lastPrinted>2020-07-02T03:12:00Z</cp:lastPrinted>
  <dcterms:created xsi:type="dcterms:W3CDTF">2020-04-07T06:55:00Z</dcterms:created>
  <dcterms:modified xsi:type="dcterms:W3CDTF">2020-07-02T03:12:00Z</dcterms:modified>
</cp:coreProperties>
</file>